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陕州区城乡最低生活保障申请流程图</w: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230505</wp:posOffset>
                </wp:positionV>
                <wp:extent cx="318135" cy="0"/>
                <wp:effectExtent l="0" t="63500" r="5715" b="698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9.55pt;margin-top:18.15pt;height:0pt;width:25.05pt;z-index:251675648;mso-width-relative:page;mso-height-relative:page;" filled="f" stroked="t" coordsize="21600,21600" o:gfxdata="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E5BPNkAAAAJAQAADwAAAAAA&#10;AAABACAAAAAiAAAAZHJzL2Rvd25yZXYueG1sUEsBAhQAFAAAAAgAh07iQADwVKsSAgAABAQAAA4A&#10;AAAAAAAAAQAgAAAAKAEAAGRycy9lMm9Eb2MueG1sUEsFBgAAAAAGAAYAWQEAAKwFAAAAAA==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12700</wp:posOffset>
                </wp:positionV>
                <wp:extent cx="1536700" cy="1828800"/>
                <wp:effectExtent l="10795" t="0" r="14605" b="2730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提供家庭成员户口簿，身份证，户主近期一寸照片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2张，社保卡帐号，区级以上医院的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诊断证明或病例及报帐后的费用发票，残疾证等民政部门认为需要提供的其他证明材料。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4.2pt;margin-top:1pt;height:144pt;width:121pt;z-index:251673600;v-text-anchor:middle;mso-width-relative:page;mso-height-relative:page;" fillcolor="#FFFFFF" filled="t" stroked="t" coordsize="21600,21600" o:gfxdata="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KEEbdUAAAAJAQAADwAA&#10;AAAAAAABACAAAAAiAAAAZHJzL2Rvd25yZXYueG1sUEsBAhQAFAAAAAgAh07iQLIhY8QZAgAAVAQA&#10;AA4AAAAAAAAAAQAgAAAAJAEAAGRycy9lMm9Eb2MueG1sUEsFBgAAAAAGAAYAWQEAAK8FAAAAAA=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提供家庭成员户口簿，身份证，户主近期一寸照片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2张，社保卡帐号，区级以上医院的</w:t>
                      </w:r>
                      <w:r>
                        <w:rPr>
                          <w:rFonts w:hint="eastAsia"/>
                          <w:lang w:eastAsia="zh-CN"/>
                        </w:rPr>
                        <w:t>诊断证明或病例及报帐后的费用发票，残疾证等民政部门认为需要提供的其他证明材料。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209550</wp:posOffset>
                </wp:positionV>
                <wp:extent cx="292100" cy="7620"/>
                <wp:effectExtent l="0" t="60325" r="12700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762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7.55pt;margin-top:16.5pt;height:0.6pt;width:23pt;z-index:251674624;mso-width-relative:page;mso-height-relative:page;" filled="f" stroked="t" coordsize="21600,21600" o:gfxdata="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6ACpa1wAAAAkBAAAPAAAA&#10;AAAAAAEAIAAAACIAAABkcnMvZG93bnJldi54bWxQSwECFAAUAAAACACHTuJAMDr5ABYCAAAHBAAA&#10;DgAAAAAAAAABACAAAAAmAQAAZHJzL2Uyb0RvYy54bWxQSwUGAAAAAAYABgBZAQAArgUAAAAA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22225</wp:posOffset>
                </wp:positionV>
                <wp:extent cx="1765935" cy="393065"/>
                <wp:effectExtent l="10795" t="0" r="13970" b="1524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4430" y="1774825"/>
                          <a:ext cx="176593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个人申请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0.55pt;margin-top:1.75pt;height:30.95pt;width:139.05pt;z-index:251659264;v-text-anchor:middle;mso-width-relative:page;mso-height-relative:page;" fillcolor="#FFFFFF" filled="t" stroked="t" coordsize="21600,21600" o:gfxdata="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QhmW2AAAAAgBAAAPAAAAAAAAAAEAIAAAACIAAABkcnMvZG93bnJldi54bWxQSwECFAAUAAAACACH&#10;TuJAyHDX9yQCAABeBAAADgAAAAAAAAABACAAAAAnAQAAZHJzL2Uyb0RvYy54bWxQSwUGAAAAAAYA&#10;BgBZAQAAvQUAAAAA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个人申请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22225</wp:posOffset>
                </wp:positionV>
                <wp:extent cx="1470660" cy="1667510"/>
                <wp:effectExtent l="11430" t="0" r="22860" b="1714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具有本地常住户口且在本地长期居住的城乡居民，凡共同生活的家庭成员人均收入低于本地城乡低保标准，且家庭财产状况符合本地规定条件的，可申请低保。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1pt;margin-top:1.75pt;height:131.3pt;width:115.8pt;z-index:251672576;v-text-anchor:middle;mso-width-relative:page;mso-height-relative:page;" fillcolor="#FFFFFF" filled="t" stroked="t" coordsize="21600,21600" o:gfxdata="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7UtD2AAAAAkB&#10;AAAPAAAAAAAAAAEAIAAAACIAAABkcnMvZG93bnJldi54bWxQSwECFAAUAAAACACHTuJAYhPcVhsC&#10;AABUBAAADgAAAAAAAAABACAAAAAnAQAAZHJzL2Uyb0RvYy54bWxQSwUGAAAAAAYABgBZAQAAtAUA&#10;AAAA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具有本地常住户口且在本地长期居住的城乡居民，凡共同生活的家庭成员人均收入低于本地城乡低保标准，且家庭财产状况符合本地规定条件的，可申请低保。</w:t>
                      </w:r>
                    </w:p>
                    <w:p>
                      <w:pPr>
                        <w:jc w:val="both"/>
                        <w:rPr>
                          <w:rFonts w:hint="eastAsia" w:ascii="宋体" w:eastAsia="宋体" w:cs="宋体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139700</wp:posOffset>
                </wp:positionV>
                <wp:extent cx="7620" cy="907415"/>
                <wp:effectExtent l="57150" t="0" r="68580" b="69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0741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35pt;margin-top:11pt;height:71.45pt;width:0.6pt;z-index:251677696;mso-width-relative:page;mso-height-relative:page;" filled="f" stroked="t" coordsize="21600,21600" o:gfxdata="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ucQls1gAAAAoBAAAPAAAAAAAAAAEAIAAA&#10;ACIAAABkcnMvZG93bnJldi54bWxQSwECFAAUAAAACACHTuJAqPQb3w4CAAD9AwAADgAAAAAAAAAB&#10;ACAAAAAlAQAAZHJzL2Uyb0RvYy54bWxQSwUGAAAAAAYABgBZAQAApQUAAAAA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18415</wp:posOffset>
                </wp:positionV>
                <wp:extent cx="389255" cy="702945"/>
                <wp:effectExtent l="0" t="0" r="0" b="0"/>
                <wp:wrapNone/>
                <wp:docPr id="18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8065" y="2348865"/>
                          <a:ext cx="38925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101.45pt;margin-top:1.45pt;height:55.35pt;width:30.65pt;z-index:251667456;mso-width-relative:page;mso-height-relative:page;" filled="f" stroked="f" coordsize="21600,21600" o:gfxdata="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alyD2QAAAAkBAAAPAAAAAAAAAAEAIAAAACIAAABkcnMvZG93bnJldi54&#10;bWxQSwECFAAUAAAACACHTuJAvSEB+8ABAABp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184785</wp:posOffset>
                </wp:positionV>
                <wp:extent cx="1743075" cy="915670"/>
                <wp:effectExtent l="10795" t="11430" r="17780" b="25400"/>
                <wp:wrapTight wrapText="bothSides">
                  <wp:wrapPolygon>
                    <wp:start x="-134" y="-270"/>
                    <wp:lineTo x="-134" y="21300"/>
                    <wp:lineTo x="21584" y="21300"/>
                    <wp:lineTo x="21584" y="-270"/>
                    <wp:lineTo x="-134" y="-270"/>
                  </wp:wrapPolygon>
                </wp:wrapTight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4515" y="3026410"/>
                          <a:ext cx="1743075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在10个工作日内，村(居)委会对申请人家庭经济状况调查、民主评议。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33.9pt;margin-top:14.55pt;height:72.1pt;width:137.25pt;mso-wrap-distance-left:9pt;mso-wrap-distance-right:9pt;z-index:-251656192;v-text-anchor:middle;mso-width-relative:page;mso-height-relative:page;" fillcolor="#FFFFFF" filled="t" stroked="t" coordsize="21600,21600" wrapcoords="-134 -270 -134 21300 21584 21300 21584 -270 -134 -270" o:gfxdata="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W&#10;2y7U2QAAAAoBAAAPAAAAAAAAAAEAIAAAACIAAABkcnMvZG93bnJldi54bWxQSwECFAAUAAAACACH&#10;TuJAdJMn2iMCAABeBAAADgAAAAAAAAABACAAAAAoAQAAZHJzL2Uyb0RvYy54bWxQSwUGAAAAAAYA&#10;BgBZAQAAvQUAAAAA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在10个工作日内，村(居)委会对申请人家庭经济状况调查、民主评议。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268605</wp:posOffset>
                </wp:positionV>
                <wp:extent cx="1905" cy="272415"/>
                <wp:effectExtent l="62230" t="0" r="69215" b="1333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241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5pt;margin-top:21.15pt;height:21.45pt;width:0.15pt;z-index:251669504;mso-width-relative:page;mso-height-relative:page;" filled="f" stroked="t" coordsize="21600,21600" o:gfxdata="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s8Kf9UAAAAJAQAADwAAAAAAAAABACAAAAAi&#10;AAAAZHJzL2Rvd25yZXYueG1sUEsBAhQAFAAAAAgAh07iQCSWNJINAgAA/QMAAA4AAAAAAAAAAQAg&#10;AAAAJAEAAGRycy9lMm9Eb2MueG1sUEsFBgAAAAAGAAYAWQEAAKMFAAAAAA==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-474980</wp:posOffset>
                </wp:positionV>
                <wp:extent cx="665480" cy="717550"/>
                <wp:effectExtent l="0" t="0" r="20320" b="254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3"/>
                      </wps:cNvCnPr>
                      <wps:spPr>
                        <a:xfrm flipH="1" flipV="1">
                          <a:off x="0" y="0"/>
                          <a:ext cx="665480" cy="71755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1.15pt;margin-top:-37.4pt;height:56.5pt;width:52.4pt;z-index:251670528;mso-width-relative:page;mso-height-relative:page;" filled="f" stroked="t" coordsize="21600,21600" o:gfxdata="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z4+/vXAAAACgEAAA8AAAAAAAAAAQAgAAAAIgAAAGRycy9kb3ducmV2LnhtbFBL&#10;AQIUABQAAAAIAIdO4kDtuu0zMAIAADoEAAAOAAAAAAAAAAEAIAAAACYBAABkcnMvZTJvRG9jLnht&#10;bFBLBQYAAAAABgAGAFkBAADIBQAAAAA=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261620</wp:posOffset>
                </wp:positionV>
                <wp:extent cx="2082165" cy="301625"/>
                <wp:effectExtent l="10795" t="0" r="21590" b="1143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7455" y="4725670"/>
                          <a:ext cx="20821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村（居）委会公开栏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公示</w:t>
                            </w:r>
                            <w:r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天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3.55pt;margin-top:20.6pt;height:23.75pt;width:163.95pt;z-index:251661312;v-text-anchor:middle;mso-width-relative:page;mso-height-relative:page;" fillcolor="#FFFFFF" filled="t" stroked="t" coordsize="21600,21600" o:gfxdata="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kKP1tkAAAAJAQAADwAAAAAAAAABACAAAAAiAAAAZHJzL2Rvd25yZXYueG1sUEsBAhQAFAAAAAgA&#10;h07iQFnhwJ8kAgAAXgQAAA4AAAAAAAAAAQAgAAAAKAEAAGRycy9lMm9Eb2MueG1sUEsFBgAAAAAG&#10;AAYAWQEAAL4FAAAAAA=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村（居）委会公开栏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公示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69215</wp:posOffset>
                </wp:positionV>
                <wp:extent cx="1148080" cy="525780"/>
                <wp:effectExtent l="10795" t="0" r="22225" b="15875"/>
                <wp:wrapNone/>
                <wp:docPr id="42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6825" y="4598035"/>
                          <a:ext cx="11480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有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异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议的，重新进行调查核实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23.15pt;margin-top:5.45pt;height:41.4pt;width:90.4pt;z-index:251668480;mso-width-relative:page;mso-height-relative:page;" fillcolor="#FFFFFF" filled="t" stroked="t" coordsize="21600,21600" o:gfxdata="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BvL9HZAAAACQEAAA8A&#10;AAAAAAAAAQAgAAAAIgAAAGRycy9kb3ducmV2LnhtbFBLAQIUABQAAAAIAIdO4kAX2JqLFgIAAEUE&#10;AAAOAAAAAAAAAAEAIAAAACgBAABkcnMvZTJvRG9jLnhtbFBLBQYAAAAABgAGAFkBAACwBQAAAAA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有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异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议的，重新进行调查核实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116205</wp:posOffset>
                </wp:positionV>
                <wp:extent cx="476250" cy="6985"/>
                <wp:effectExtent l="0" t="61595" r="0" b="647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98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6.95pt;margin-top:9.15pt;height:0.55pt;width:37.5pt;z-index:251676672;mso-width-relative:page;mso-height-relative:page;" filled="f" stroked="t" coordsize="21600,21600" o:gfxdata="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bRMpdgAAAAJAQAADwAA&#10;AAAAAAABACAAAAAiAAAAZHJzL2Rvd25yZXYueG1sUEsBAhQAFAAAAAgAh07iQGO97P0WAgAABwQA&#10;AA4AAAAAAAAAAQAgAAAAJwEAAGRycy9lMm9Eb2MueG1sUEsFBgAAAAAGAAYAWQEAAK8FAAAAAA==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1905</wp:posOffset>
                </wp:positionV>
                <wp:extent cx="1905" cy="272415"/>
                <wp:effectExtent l="62230" t="0" r="69215" b="133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241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0.15pt;height:21.45pt;width:0.15pt;z-index:251678720;mso-width-relative:page;mso-height-relative:page;" filled="f" stroked="t" coordsize="21600,21600" o:gfxdata="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wbGA9MAAAAHAQAADwAAAAAAAAABACAAAAAiAAAA&#10;ZHJzL2Rvd25yZXYueG1sUEsBAhQAFAAAAAgAh07iQPSRimgMAgAA/QMAAA4AAAAAAAAAAQAgAAAA&#10;IgEAAGRycy9lMm9Eb2MueG1sUEsFBgAAAAAGAAYAWQEAAKAFAAAAAA==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5715</wp:posOffset>
                </wp:positionV>
                <wp:extent cx="3209925" cy="949325"/>
                <wp:effectExtent l="11430" t="11430" r="17145" b="10795"/>
                <wp:wrapNone/>
                <wp:docPr id="9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5555" y="5279390"/>
                          <a:ext cx="3209925" cy="949325"/>
                        </a:xfrm>
                        <a:prstGeom prst="rect">
                          <a:avLst/>
                        </a:prstGeom>
                        <a:noFill/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公示结束后，村（居）委会将材料报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乡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镇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）民政，对申请家庭进行经济状况信息核对、入户调查（两人以上签字），乡镇民政负责人、主管领导签字。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8.4pt;margin-top:0.45pt;height:74.75pt;width:252.75pt;z-index:251663360;v-text-anchor:middle;mso-width-relative:page;mso-height-relative:page;" filled="f" stroked="t" coordsize="21600,21600" o:gfxdata="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Bit69YAAAAHAQAA&#10;DwAAAAAAAAABACAAAAAiAAAAZHJzL2Rvd25yZXYueG1sUEsBAhQAFAAAAAgAh07iQHwm6eMbAgAA&#10;NgQAAA4AAAAAAAAAAQAgAAAAJQEAAGRycy9lMm9Eb2MueG1sUEsFBgAAAAAGAAYAWQEAALIFAAAA&#10;AA==&#10;">
                <v:fill on="f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公示结束后，村（居）委会将材料报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乡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镇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）民政，对申请家庭进行经济状况信息核对、入户调查（两人以上签字），乡镇民政负责人、主管领导签字。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131445</wp:posOffset>
                </wp:positionV>
                <wp:extent cx="577850" cy="800100"/>
                <wp:effectExtent l="8890" t="6350" r="3810" b="127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1"/>
                      </wps:cNvCnPr>
                      <wps:spPr>
                        <a:xfrm>
                          <a:off x="0" y="0"/>
                          <a:ext cx="577850" cy="80010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8pt;margin-top:10.35pt;height:63pt;width:45.5pt;z-index:251679744;mso-width-relative:page;mso-height-relative:page;" filled="f" stroked="t" coordsize="21600,21600" o:gfxdata="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5Fvkf&#10;1gAAAAoBAAAPAAAAAAAAAAEAIAAAACIAAABkcnMvZG93bnJldi54bWxQSwECFAAUAAAACACHTuJA&#10;B6qiByMCAAAlBAAADgAAAAAAAAABACAAAAAlAQAAZHJzL2Uyb0RvYy54bWxQSwUGAAAAAAYABgBZ&#10;AQAAugUAAAAA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188595</wp:posOffset>
                </wp:positionV>
                <wp:extent cx="1213485" cy="926465"/>
                <wp:effectExtent l="10795" t="0" r="13970" b="15240"/>
                <wp:wrapNone/>
                <wp:docPr id="11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1260" y="6687820"/>
                          <a:ext cx="121348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乡（镇）民政应当在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10日内，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告知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申请人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或村（居）委会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17.3pt;margin-top:14.85pt;height:72.95pt;width:95.55pt;z-index:251664384;mso-width-relative:page;mso-height-relative:page;" fillcolor="#FFFFFF" filled="t" stroked="t" coordsize="21600,21600" o:gfxdata="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VUPefaAAAACgEAAA8A&#10;AAAAAAAAAQAgAAAAIgAAAGRycy9kb3ducmV2LnhtbFBLAQIUABQAAAAIAIdO4kA7d+YQFQIAAEUE&#10;AAAOAAAAAAAAAAEAIAAAACkBAABkcnMvZTJvRG9jLnhtbFBLBQYAAAAABgAGAFkBAACwBQAAAAA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乡（镇）民政应当在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10日内，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告知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申请人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或村（居）委会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142240</wp:posOffset>
                </wp:positionV>
                <wp:extent cx="559435" cy="571500"/>
                <wp:effectExtent l="0" t="0" r="0" b="0"/>
                <wp:wrapNone/>
                <wp:docPr id="16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26890" y="6511925"/>
                          <a:ext cx="5594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8"/>
                              </w:rPr>
                              <w:t>不符合条件的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265.7pt;margin-top:11.2pt;height:45pt;width:44.05pt;z-index:251665408;mso-width-relative:page;mso-height-relative:page;" filled="f" stroked="f" coordsize="21600,21600" o:gfxdata="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vCIuLWAAAACgEAAA8AAAAAAAAAAQAgAAAAIgAAAGRycy9kb3ducmV2LnhtbFBLAQIU&#10;ABQAAAAIAIdO4kBWd0cWvAEAAFs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8"/>
                        </w:rPr>
                        <w:t>不符合条件的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140335</wp:posOffset>
                </wp:positionV>
                <wp:extent cx="388620" cy="1357630"/>
                <wp:effectExtent l="0" t="0" r="0" b="0"/>
                <wp:wrapNone/>
                <wp:docPr id="17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2251075" y="7799705"/>
                          <a:ext cx="38862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符合条件的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flip:y;margin-left:145.75pt;margin-top:11.05pt;height:106.9pt;width:30.6pt;z-index:251666432;mso-width-relative:page;mso-height-relative:page;" filled="f" stroked="f" coordsize="21600,21600" o:gfxdata="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1xbsi2QAAAAoBAAAPAAAAAAAAAAEAIAAAACIAAABk&#10;cnMvZG93bnJldi54bWxQSwECFAAUAAAACACHTuJAromwTcwBAAB0AwAADgAAAAAAAAABACAAAAAo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符合条件的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-137795</wp:posOffset>
                </wp:positionV>
                <wp:extent cx="1905" cy="723265"/>
                <wp:effectExtent l="62230" t="0" r="69215" b="63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2326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45pt;margin-top:-10.85pt;height:56.95pt;width:0.15pt;z-index:251671552;mso-width-relative:page;mso-height-relative:page;" filled="f" stroked="t" coordsize="21600,21600" o:gfxdata="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U1hN3YAAAACgEAAA8AAAAAAAAAAQAg&#10;AAAAIgAAAGRycy9kb3ducmV2LnhtbFBLAQIUABQAAAAIAIdO4kCGaHwdDgIAAP0DAAAOAAAAAAAA&#10;AAEAIAAAACcBAABkcnMvZTJvRG9jLnhtbFBLBQYAAAAABgAGAFkBAACnBQAAAAA=&#10;">
                <v:fill on="f" focussize="0,0"/>
                <v:stroke weight="1.75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35560</wp:posOffset>
                </wp:positionV>
                <wp:extent cx="2266315" cy="1005205"/>
                <wp:effectExtent l="10795" t="10795" r="27940" b="1270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8750" y="6204585"/>
                          <a:ext cx="2266315" cy="1005205"/>
                        </a:xfrm>
                        <a:prstGeom prst="rect">
                          <a:avLst/>
                        </a:prstGeom>
                        <a:noFill/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花名册报区民政局备案，次月起，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享受最低生活保障救助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，报财政部门拨款，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“一卡通”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发放到救助对象账户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6.1pt;margin-top:2.8pt;height:79.15pt;width:178.45pt;z-index:251662336;v-text-anchor:middle;mso-width-relative:page;mso-height-relative:page;" filled="f" stroked="t" coordsize="21600,21600" o:gfxdata="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opoG1wAA&#10;AAkBAAAPAAAAAAAAAAEAIAAAACIAAABkcnMvZG93bnJldi54bWxQSwECFAAUAAAACACHTuJAmCX5&#10;+h8CAAA2BAAADgAAAAAAAAABACAAAAAmAQAAZHJzL2Uyb0RvYy54bWxQSwUGAAAAAAYABgBZAQAA&#10;twUAAAAA&#10;">
                <v:fill on="f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花名册报区民政局备案，次月起，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享受最低生活保障救助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eastAsia="zh-CN"/>
                        </w:rPr>
                        <w:t>，报财政部门拨款，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“一卡通”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发放到救助对象账户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1.政策咨询、监督举报电话：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陕州区民政局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城乡低保中心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0398-3837879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2.办公地址：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陕州区温塘卧龙街中段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81"/>
  <w:drawingGridVerticalSpacing w:val="156"/>
  <w:displayHorizontalDrawingGridEvery w:val="1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762DC"/>
    <w:rsid w:val="0007482E"/>
    <w:rsid w:val="001377AE"/>
    <w:rsid w:val="001E569F"/>
    <w:rsid w:val="002654F3"/>
    <w:rsid w:val="00344920"/>
    <w:rsid w:val="0036633F"/>
    <w:rsid w:val="00507B0D"/>
    <w:rsid w:val="006272DB"/>
    <w:rsid w:val="008B3430"/>
    <w:rsid w:val="008C5FC9"/>
    <w:rsid w:val="0098723F"/>
    <w:rsid w:val="009F2EBF"/>
    <w:rsid w:val="00A95EFD"/>
    <w:rsid w:val="00B60836"/>
    <w:rsid w:val="00BA0277"/>
    <w:rsid w:val="00C50532"/>
    <w:rsid w:val="00D251BB"/>
    <w:rsid w:val="00E26808"/>
    <w:rsid w:val="00E903D7"/>
    <w:rsid w:val="00EE6807"/>
    <w:rsid w:val="00F86DC4"/>
    <w:rsid w:val="01BF5FE3"/>
    <w:rsid w:val="020E1BF9"/>
    <w:rsid w:val="02FF143E"/>
    <w:rsid w:val="05DB256D"/>
    <w:rsid w:val="1012024B"/>
    <w:rsid w:val="14A1696B"/>
    <w:rsid w:val="14F43B24"/>
    <w:rsid w:val="17076F00"/>
    <w:rsid w:val="17C26B24"/>
    <w:rsid w:val="1D176160"/>
    <w:rsid w:val="1F3762DC"/>
    <w:rsid w:val="205C2327"/>
    <w:rsid w:val="20A249C1"/>
    <w:rsid w:val="20F855DF"/>
    <w:rsid w:val="21CB2F53"/>
    <w:rsid w:val="23D07C6A"/>
    <w:rsid w:val="24EE26A4"/>
    <w:rsid w:val="252B498A"/>
    <w:rsid w:val="26754092"/>
    <w:rsid w:val="274F379E"/>
    <w:rsid w:val="29065BF3"/>
    <w:rsid w:val="2B7E7226"/>
    <w:rsid w:val="2C760201"/>
    <w:rsid w:val="2CAF7BD7"/>
    <w:rsid w:val="316E5E48"/>
    <w:rsid w:val="321F019E"/>
    <w:rsid w:val="334753CB"/>
    <w:rsid w:val="346E5057"/>
    <w:rsid w:val="34C45534"/>
    <w:rsid w:val="34F82AF5"/>
    <w:rsid w:val="38077553"/>
    <w:rsid w:val="3B131ABF"/>
    <w:rsid w:val="3EF40FFF"/>
    <w:rsid w:val="3F300AF5"/>
    <w:rsid w:val="443F2055"/>
    <w:rsid w:val="44513301"/>
    <w:rsid w:val="47F17E00"/>
    <w:rsid w:val="485E3362"/>
    <w:rsid w:val="4ABC42CD"/>
    <w:rsid w:val="4B401993"/>
    <w:rsid w:val="4C7770B0"/>
    <w:rsid w:val="4E961322"/>
    <w:rsid w:val="50007526"/>
    <w:rsid w:val="514D31D8"/>
    <w:rsid w:val="524F6D59"/>
    <w:rsid w:val="55CA3A10"/>
    <w:rsid w:val="57B728F2"/>
    <w:rsid w:val="58BF11C4"/>
    <w:rsid w:val="590703B8"/>
    <w:rsid w:val="62FC0B80"/>
    <w:rsid w:val="63D34A6E"/>
    <w:rsid w:val="65C065D9"/>
    <w:rsid w:val="65E66A1F"/>
    <w:rsid w:val="6716785D"/>
    <w:rsid w:val="68936D7C"/>
    <w:rsid w:val="69643E71"/>
    <w:rsid w:val="6CFA0155"/>
    <w:rsid w:val="6D535020"/>
    <w:rsid w:val="6EFA432E"/>
    <w:rsid w:val="70F447C9"/>
    <w:rsid w:val="77362496"/>
    <w:rsid w:val="7CD51543"/>
    <w:rsid w:val="7DEF6DFC"/>
    <w:rsid w:val="7E2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</Words>
  <Characters>29</Characters>
  <Lines>0</Lines>
  <Paragraphs>0</Paragraphs>
  <TotalTime>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2018-10-15T06:36:00Z</dcterms:created>
  <dc:creator>关焕</dc:creator>
  <cp:lastModifiedBy>Administrator</cp:lastModifiedBy>
  <cp:lastPrinted>2021-04-26T02:05:00Z</cp:lastPrinted>
  <dcterms:modified xsi:type="dcterms:W3CDTF">2022-03-30T09:42:21Z</dcterms:modified>
  <dc:title>河南省民政系统省市县三级审批服务事项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